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399" w:rsidRDefault="007D7638">
      <w:pPr>
        <w:jc w:val="center"/>
        <w:rPr>
          <w:b/>
          <w:bCs/>
          <w:sz w:val="30"/>
          <w:szCs w:val="30"/>
        </w:rPr>
      </w:pPr>
      <w:bookmarkStart w:id="0" w:name="_GoBack"/>
      <w:proofErr w:type="gramStart"/>
      <w:r>
        <w:rPr>
          <w:rFonts w:hint="eastAsia"/>
          <w:b/>
          <w:bCs/>
          <w:sz w:val="30"/>
          <w:szCs w:val="30"/>
        </w:rPr>
        <w:t>材化学院</w:t>
      </w:r>
      <w:proofErr w:type="gramEnd"/>
      <w:r>
        <w:rPr>
          <w:rFonts w:hint="eastAsia"/>
          <w:b/>
          <w:bCs/>
          <w:sz w:val="30"/>
          <w:szCs w:val="30"/>
        </w:rPr>
        <w:t>2017-2018</w:t>
      </w:r>
      <w:r>
        <w:rPr>
          <w:rFonts w:hint="eastAsia"/>
          <w:b/>
          <w:bCs/>
          <w:sz w:val="30"/>
          <w:szCs w:val="30"/>
        </w:rPr>
        <w:t>年度院级评优名单公示</w:t>
      </w:r>
    </w:p>
    <w:bookmarkEnd w:id="0"/>
    <w:p w:rsidR="00320399" w:rsidRDefault="007D7638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按照学校《关于开展</w:t>
      </w:r>
      <w:r>
        <w:rPr>
          <w:rFonts w:hint="eastAsia"/>
          <w:sz w:val="24"/>
        </w:rPr>
        <w:t>2017-2018</w:t>
      </w:r>
      <w:r>
        <w:rPr>
          <w:rFonts w:hint="eastAsia"/>
          <w:sz w:val="24"/>
        </w:rPr>
        <w:t>学年年度学年总结及评优工作的通知》的要求，为贯彻大学生全面发展的教育方针，营造良好学风、班风，树立典型榜样，激励学生创先争优、比学赶超，充分调动学生学习的积极性，提高学生德智体</w:t>
      </w:r>
      <w:proofErr w:type="gramStart"/>
      <w:r>
        <w:rPr>
          <w:rFonts w:hint="eastAsia"/>
          <w:sz w:val="24"/>
        </w:rPr>
        <w:t>美综合</w:t>
      </w:r>
      <w:proofErr w:type="gramEnd"/>
      <w:r>
        <w:rPr>
          <w:rFonts w:hint="eastAsia"/>
          <w:sz w:val="24"/>
        </w:rPr>
        <w:t>素质，我院特对</w:t>
      </w:r>
      <w:r>
        <w:rPr>
          <w:rFonts w:hint="eastAsia"/>
          <w:sz w:val="24"/>
        </w:rPr>
        <w:t>2017-2018</w:t>
      </w:r>
      <w:r>
        <w:rPr>
          <w:rFonts w:hint="eastAsia"/>
          <w:sz w:val="24"/>
        </w:rPr>
        <w:t>学年表现优秀的院级三好学生、院级优秀学生干部（包含全日制本科生与研究生）进行表彰，具体名单如下：</w:t>
      </w:r>
    </w:p>
    <w:p w:rsidR="00320399" w:rsidRDefault="00320399">
      <w:pPr>
        <w:ind w:firstLineChars="200" w:firstLine="480"/>
        <w:jc w:val="left"/>
        <w:rPr>
          <w:sz w:val="24"/>
        </w:rPr>
      </w:pPr>
    </w:p>
    <w:tbl>
      <w:tblPr>
        <w:tblW w:w="83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4"/>
        <w:gridCol w:w="4399"/>
      </w:tblGrid>
      <w:tr w:rsidR="00320399">
        <w:trPr>
          <w:trHeight w:val="312"/>
        </w:trPr>
        <w:tc>
          <w:tcPr>
            <w:tcW w:w="8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399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院三好学生</w:t>
            </w:r>
          </w:p>
        </w:tc>
      </w:tr>
      <w:tr w:rsidR="00320399">
        <w:trPr>
          <w:trHeight w:val="312"/>
        </w:trPr>
        <w:tc>
          <w:tcPr>
            <w:tcW w:w="83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399" w:rsidRDefault="00320399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徐加廷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王鹏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李慧鹏</w:t>
            </w:r>
            <w:proofErr w:type="gramEnd"/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曹梦馨</w:t>
            </w:r>
            <w:proofErr w:type="gramEnd"/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张慧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边城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鑫</w:t>
            </w:r>
            <w:proofErr w:type="gramEnd"/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郭舒卉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马龙平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丁峤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彭大抗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姜忠涛</w:t>
            </w:r>
            <w:proofErr w:type="gramEnd"/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刘娜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马金禹</w:t>
            </w:r>
            <w:proofErr w:type="gramEnd"/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陈龙琦</w:t>
            </w:r>
            <w:proofErr w:type="gramEnd"/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任艺</w:t>
            </w:r>
            <w:proofErr w:type="gramEnd"/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魏裕恒</w:t>
            </w:r>
            <w:proofErr w:type="gramEnd"/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宁 振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许磊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曹镇</w:t>
            </w:r>
            <w:proofErr w:type="gramEnd"/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王伟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胡景晟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李欣蔚</w:t>
            </w:r>
            <w:proofErr w:type="gramEnd"/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何文豪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郝一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邓明琦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王欣然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宋佩育</w:t>
            </w:r>
            <w:proofErr w:type="gramEnd"/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郭世龙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张静悦</w:t>
            </w:r>
            <w:proofErr w:type="gramEnd"/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谢本圣</w:t>
            </w:r>
            <w:proofErr w:type="gramEnd"/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韩文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文</w:t>
            </w:r>
            <w:proofErr w:type="gramEnd"/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李书灏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张昕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黄磊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孙锐</w:t>
            </w:r>
            <w:proofErr w:type="gramEnd"/>
          </w:p>
        </w:tc>
      </w:tr>
    </w:tbl>
    <w:p w:rsidR="00320399" w:rsidRDefault="00320399">
      <w:pPr>
        <w:jc w:val="left"/>
        <w:rPr>
          <w:sz w:val="24"/>
        </w:rPr>
      </w:pPr>
    </w:p>
    <w:p w:rsidR="00320399" w:rsidRDefault="00320399">
      <w:pPr>
        <w:jc w:val="left"/>
        <w:rPr>
          <w:sz w:val="24"/>
        </w:rPr>
      </w:pPr>
    </w:p>
    <w:tbl>
      <w:tblPr>
        <w:tblW w:w="83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4"/>
        <w:gridCol w:w="4395"/>
      </w:tblGrid>
      <w:tr w:rsidR="00320399" w:rsidTr="007D7638">
        <w:trPr>
          <w:trHeight w:val="312"/>
        </w:trPr>
        <w:tc>
          <w:tcPr>
            <w:tcW w:w="83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399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院优秀学生干部</w:t>
            </w:r>
          </w:p>
        </w:tc>
      </w:tr>
      <w:tr w:rsidR="00320399" w:rsidTr="007D7638">
        <w:trPr>
          <w:trHeight w:val="312"/>
        </w:trPr>
        <w:tc>
          <w:tcPr>
            <w:tcW w:w="83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399" w:rsidRDefault="00320399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艾山川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张成林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纪晴</w:t>
            </w:r>
            <w:proofErr w:type="gramEnd"/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冰</w:t>
            </w:r>
            <w:proofErr w:type="gramEnd"/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刘宏宇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张亮亮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朴鹤翔</w:t>
            </w:r>
            <w:proofErr w:type="gramEnd"/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段默俨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帅</w:t>
            </w:r>
            <w:proofErr w:type="gramEnd"/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骆华江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张翔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郑仰海</w:t>
            </w:r>
            <w:proofErr w:type="gramEnd"/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马晓春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左睿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马江洁</w:t>
            </w:r>
            <w:proofErr w:type="gramEnd"/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崔鑫琳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杨凯悦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齐晓鹏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蒲国辉</w:t>
            </w:r>
            <w:proofErr w:type="gramEnd"/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喆</w:t>
            </w:r>
            <w:proofErr w:type="gramEnd"/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赵丹妮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李若琪</w:t>
            </w:r>
            <w:proofErr w:type="gramEnd"/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冯柯洋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王梦琪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朱敏玲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王业蕾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侯金宏</w:t>
            </w:r>
            <w:proofErr w:type="gramEnd"/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李家烨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李明远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师嘉都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王政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陈嘉庆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李璇蕊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时鸿博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夏宇轩</w:t>
            </w:r>
            <w:proofErr w:type="gramEnd"/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蔡承桓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付海阳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宋宛凝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寇曦文</w:t>
            </w:r>
            <w:proofErr w:type="gramEnd"/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叶昊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叶晖</w:t>
            </w:r>
            <w:proofErr w:type="gramEnd"/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曹华颀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王璐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凡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王硕</w:t>
            </w:r>
            <w:proofErr w:type="gramEnd"/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韩传悦</w:t>
            </w:r>
            <w:proofErr w:type="gramEnd"/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吕泽林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王文静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于程昊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商春航</w:t>
            </w:r>
            <w:proofErr w:type="gramEnd"/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李嘉荣</w:t>
            </w:r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王佳灵</w:t>
            </w:r>
            <w:proofErr w:type="gramEnd"/>
          </w:p>
        </w:tc>
      </w:tr>
      <w:tr w:rsidR="007D7638" w:rsidTr="007D7638">
        <w:trPr>
          <w:trHeight w:val="28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638" w:rsidRDefault="007D76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邢阁书</w:t>
            </w:r>
          </w:p>
        </w:tc>
      </w:tr>
    </w:tbl>
    <w:p w:rsidR="00320399" w:rsidRDefault="00320399">
      <w:pPr>
        <w:jc w:val="left"/>
        <w:rPr>
          <w:sz w:val="24"/>
        </w:rPr>
      </w:pPr>
    </w:p>
    <w:p w:rsidR="00320399" w:rsidRDefault="007D7638">
      <w:pPr>
        <w:jc w:val="left"/>
        <w:rPr>
          <w:sz w:val="24"/>
        </w:rPr>
      </w:pPr>
      <w:r>
        <w:rPr>
          <w:rFonts w:hint="eastAsia"/>
          <w:sz w:val="24"/>
        </w:rPr>
        <w:t>名单公示期为三天，有异议请到及时学生工作办公室反映。</w:t>
      </w:r>
    </w:p>
    <w:p w:rsidR="00320399" w:rsidRDefault="00320399">
      <w:pPr>
        <w:jc w:val="left"/>
        <w:rPr>
          <w:sz w:val="24"/>
        </w:rPr>
      </w:pPr>
    </w:p>
    <w:p w:rsidR="00320399" w:rsidRDefault="00320399">
      <w:pPr>
        <w:jc w:val="left"/>
        <w:rPr>
          <w:sz w:val="24"/>
        </w:rPr>
      </w:pPr>
    </w:p>
    <w:p w:rsidR="00320399" w:rsidRDefault="00320399">
      <w:pPr>
        <w:jc w:val="left"/>
        <w:rPr>
          <w:sz w:val="24"/>
        </w:rPr>
      </w:pPr>
    </w:p>
    <w:p w:rsidR="00320399" w:rsidRDefault="00320399">
      <w:pPr>
        <w:jc w:val="left"/>
        <w:rPr>
          <w:sz w:val="24"/>
        </w:rPr>
      </w:pPr>
    </w:p>
    <w:p w:rsidR="00320399" w:rsidRDefault="00320399">
      <w:pPr>
        <w:jc w:val="left"/>
        <w:rPr>
          <w:sz w:val="24"/>
        </w:rPr>
      </w:pPr>
    </w:p>
    <w:p w:rsidR="00320399" w:rsidRDefault="00320399">
      <w:pPr>
        <w:jc w:val="left"/>
        <w:rPr>
          <w:sz w:val="24"/>
        </w:rPr>
      </w:pPr>
    </w:p>
    <w:p w:rsidR="00320399" w:rsidRDefault="00320399">
      <w:pPr>
        <w:jc w:val="left"/>
        <w:rPr>
          <w:sz w:val="24"/>
        </w:rPr>
      </w:pPr>
    </w:p>
    <w:p w:rsidR="00320399" w:rsidRDefault="007D7638">
      <w:pPr>
        <w:jc w:val="left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</w:t>
      </w:r>
      <w:r>
        <w:rPr>
          <w:rFonts w:hint="eastAsia"/>
          <w:sz w:val="24"/>
        </w:rPr>
        <w:t>学生工作办公室</w:t>
      </w:r>
    </w:p>
    <w:p w:rsidR="00320399" w:rsidRDefault="007D7638">
      <w:pPr>
        <w:jc w:val="left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2018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日</w:t>
      </w:r>
    </w:p>
    <w:sectPr w:rsidR="00320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0A73028"/>
    <w:rsid w:val="00320399"/>
    <w:rsid w:val="007D7638"/>
    <w:rsid w:val="02AD2F08"/>
    <w:rsid w:val="12453875"/>
    <w:rsid w:val="1A6D59FD"/>
    <w:rsid w:val="2DE4161D"/>
    <w:rsid w:val="30A73028"/>
    <w:rsid w:val="48722B34"/>
    <w:rsid w:val="5294767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85B788D-09F5-4135-B532-10C573F6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3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毛线欧巴</dc:creator>
  <cp:lastModifiedBy>泽燊 陈</cp:lastModifiedBy>
  <cp:revision>2</cp:revision>
  <dcterms:created xsi:type="dcterms:W3CDTF">2019-09-20T11:16:00Z</dcterms:created>
  <dcterms:modified xsi:type="dcterms:W3CDTF">2019-09-20T11:16:00Z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