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 w14:paraId="7769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 w14:paraId="15277617"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三好学生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 w14:paraId="1CF06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0042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CCDF1B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A55CB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6F0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5259A0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近期免冠</w:t>
            </w:r>
          </w:p>
          <w:p w14:paraId="17174424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电子寸照</w:t>
            </w:r>
          </w:p>
          <w:p w14:paraId="4B3A994A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（请插入电子照片后直接打印，无需粘贴纸质照片）</w:t>
            </w:r>
          </w:p>
        </w:tc>
      </w:tr>
      <w:tr w14:paraId="10C92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E595D3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4ADB6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ACE760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B89E4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3EB1A8"/>
        </w:tc>
      </w:tr>
      <w:tr w14:paraId="5207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8B13A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86F7DE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EAADC7"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4B028D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199C54"/>
        </w:tc>
      </w:tr>
      <w:tr w14:paraId="4FB66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3C7F3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学校名称</w:t>
            </w:r>
          </w:p>
        </w:tc>
        <w:tc>
          <w:tcPr>
            <w:tcW w:w="5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9F68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2E1792"/>
        </w:tc>
      </w:tr>
      <w:tr w14:paraId="6AB74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1FE6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5F46C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2673AB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BC22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BD6619"/>
        </w:tc>
      </w:tr>
      <w:tr w14:paraId="0F7E8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4A8694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7A89F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AC67F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A1B89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28E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E2761"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培养方式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9D501C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lang w:eastAsia="zh-CN"/>
              </w:rPr>
              <w:t>（是否“全日制”）</w:t>
            </w:r>
          </w:p>
        </w:tc>
      </w:tr>
      <w:tr w14:paraId="755CE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DA4685A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 w14:paraId="0E1FA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C3B074F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77AB2903">
            <w:pPr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0F013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1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8753C82"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 w14:paraId="5E36C805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5D77DDE8">
            <w:pPr>
              <w:jc w:val="both"/>
              <w:rPr>
                <w:rFonts w:hint="eastAsia" w:ascii="仿宋" w:eastAsia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cs="仿宋_GB2312"/>
                <w:b w:val="0"/>
                <w:bCs/>
                <w:i/>
                <w:i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426C6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35946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 w14:paraId="3A5F509D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DC47351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 w14:paraId="5C1CBC63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 w14:paraId="0F4A5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D7083E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 w14:paraId="50839604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 w14:paraId="492CECC6">
            <w:pPr>
              <w:ind w:firstLine="0"/>
              <w:jc w:val="right"/>
            </w:pPr>
          </w:p>
          <w:p w14:paraId="24C46533"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 w14:paraId="4E3C7C30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6628F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 w14:paraId="40AF50D1">
            <w:pPr>
              <w:ind w:firstLine="0"/>
            </w:pPr>
          </w:p>
          <w:p w14:paraId="360E4673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 w14:paraId="03364F6A"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 w14:paraId="5DFD6883"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23EE40A"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AAC8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CB1F34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CB1F34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04F874BF"/>
    <w:rsid w:val="233D40F4"/>
    <w:rsid w:val="3C591B47"/>
    <w:rsid w:val="480820F8"/>
    <w:rsid w:val="4C9C56CA"/>
    <w:rsid w:val="4EF10E73"/>
    <w:rsid w:val="5A427396"/>
    <w:rsid w:val="67E57135"/>
    <w:rsid w:val="713E34BD"/>
    <w:rsid w:val="765608C9"/>
    <w:rsid w:val="7ADE4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214</Words>
  <Characters>214</Characters>
  <Lines>45</Lines>
  <Paragraphs>23</Paragraphs>
  <TotalTime>3</TotalTime>
  <ScaleCrop>false</ScaleCrop>
  <LinksUpToDate>false</LinksUpToDate>
  <CharactersWithSpaces>353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徐硕</cp:lastModifiedBy>
  <dcterms:modified xsi:type="dcterms:W3CDTF">2025-10-21T09:59:18Z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A22D8956D6E24C7DA489D1CF969A57C2_13</vt:lpwstr>
  </property>
  <property fmtid="{D5CDD505-2E9C-101B-9397-08002B2CF9AE}" pid="4" name="KSOTemplateDocerSaveRecord">
    <vt:lpwstr>eyJoZGlkIjoiZDI0M2JlMzlhNzcwZTYxOWMwOTZhNDNjYzc4MWM5ODMiLCJ1c2VySWQiOiIxMDc3Njg5MDgwIn0=</vt:lpwstr>
  </property>
</Properties>
</file>